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5F" w:rsidRDefault="00D91274" w:rsidP="00D91274">
      <w:pPr>
        <w:pStyle w:val="Name"/>
      </w:pPr>
      <w:bookmarkStart w:id="0" w:name="_GoBack"/>
      <w:bookmarkEnd w:id="0"/>
      <w:r>
        <w:t>Alex Lee O</w:t>
      </w:r>
    </w:p>
    <w:p w:rsidR="005F6D5F" w:rsidRDefault="00D91274">
      <w:pPr>
        <w:pStyle w:val="Address"/>
      </w:pPr>
      <w:r>
        <w:t>010-2045-7718</w:t>
      </w:r>
    </w:p>
    <w:p w:rsidR="005F6D5F" w:rsidRDefault="00D91274">
      <w:pPr>
        <w:pStyle w:val="Address"/>
      </w:pPr>
      <w:r>
        <w:t>AlexLeeO@gmail.com</w:t>
      </w:r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D91274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P</w:t>
            </w:r>
            <w:r w:rsidR="008745EF">
              <w:rPr>
                <w:rFonts w:eastAsia="MS Mincho"/>
              </w:rPr>
              <w:t xml:space="preserve">rivate English Teacher </w:t>
            </w:r>
            <w:r w:rsidR="00402D68">
              <w:rPr>
                <w:rFonts w:eastAsia="MS Mincho"/>
              </w:rPr>
              <w:t>–</w:t>
            </w:r>
            <w:r w:rsidR="008745EF">
              <w:rPr>
                <w:rFonts w:eastAsia="MS Mincho"/>
              </w:rPr>
              <w:t xml:space="preserve"> Korea</w:t>
            </w:r>
          </w:p>
        </w:tc>
        <w:tc>
          <w:tcPr>
            <w:tcW w:w="5328" w:type="dxa"/>
          </w:tcPr>
          <w:p w:rsidR="005F6D5F" w:rsidRDefault="008745EF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09/11</w:t>
            </w:r>
            <w:r w:rsidR="00D91274">
              <w:rPr>
                <w:rFonts w:eastAsia="MS Mincho"/>
              </w:rPr>
              <w:t xml:space="preserve"> – </w:t>
            </w:r>
            <w:r>
              <w:rPr>
                <w:rFonts w:eastAsia="MS Mincho"/>
              </w:rPr>
              <w:t>Current</w:t>
            </w:r>
          </w:p>
        </w:tc>
      </w:tr>
    </w:tbl>
    <w:p w:rsidR="005F6D5F" w:rsidRDefault="008745EF">
      <w:pPr>
        <w:pStyle w:val="JobTitle"/>
        <w:rPr>
          <w:rFonts w:eastAsia="MS Mincho"/>
        </w:rPr>
      </w:pPr>
      <w:r>
        <w:rPr>
          <w:rFonts w:eastAsia="MS Mincho"/>
        </w:rPr>
        <w:t>Teacher</w:t>
      </w:r>
    </w:p>
    <w:p w:rsidR="005F6D5F" w:rsidRDefault="00402D68">
      <w:pPr>
        <w:pStyle w:val="JobDescriptionandResponsibilities"/>
      </w:pPr>
      <w:r>
        <w:t>Educate</w:t>
      </w:r>
      <w:r w:rsidR="008745EF">
        <w:t xml:space="preserve"> grammar, vocabulary, and speaking proficiency</w:t>
      </w:r>
    </w:p>
    <w:p w:rsidR="00D91274" w:rsidRDefault="008745EF" w:rsidP="00D91274">
      <w:pPr>
        <w:pStyle w:val="JobDescriptionandResponsibilities"/>
        <w:numPr>
          <w:ilvl w:val="0"/>
          <w:numId w:val="30"/>
        </w:numPr>
      </w:pPr>
      <w:r>
        <w:t>Teach students using a variety of teaching methods</w:t>
      </w:r>
    </w:p>
    <w:p w:rsidR="00D91274" w:rsidRDefault="008745EF" w:rsidP="00D91274">
      <w:pPr>
        <w:pStyle w:val="JobDescriptionandResponsibilities"/>
        <w:numPr>
          <w:ilvl w:val="0"/>
          <w:numId w:val="30"/>
        </w:numPr>
      </w:pPr>
      <w:r>
        <w:t>Maintain classroom rules and behavior</w:t>
      </w:r>
    </w:p>
    <w:p w:rsidR="00D91274" w:rsidRDefault="008965F8" w:rsidP="00D91274">
      <w:pPr>
        <w:pStyle w:val="JobDescriptionandResponsibilities"/>
        <w:numPr>
          <w:ilvl w:val="0"/>
          <w:numId w:val="30"/>
        </w:numPr>
      </w:pPr>
      <w:r>
        <w:t>Evaluate</w:t>
      </w:r>
      <w:r w:rsidR="008745EF">
        <w:t xml:space="preserve"> progress</w:t>
      </w:r>
      <w:r w:rsidR="00402D68">
        <w:t xml:space="preserve"> of students</w:t>
      </w:r>
    </w:p>
    <w:p w:rsidR="00D91274" w:rsidRDefault="008965F8" w:rsidP="00D91274">
      <w:pPr>
        <w:pStyle w:val="JobDescriptionandResponsibilities"/>
        <w:numPr>
          <w:ilvl w:val="0"/>
          <w:numId w:val="30"/>
        </w:numPr>
      </w:pPr>
      <w:r>
        <w:t>C</w:t>
      </w:r>
      <w:r w:rsidR="00402D68">
        <w:t xml:space="preserve">ommunicate </w:t>
      </w:r>
      <w:r>
        <w:t xml:space="preserve">regularly </w:t>
      </w:r>
      <w:r w:rsidR="00402D68">
        <w:t>with</w:t>
      </w:r>
      <w:r w:rsidR="008745EF">
        <w:t xml:space="preserve"> parents</w:t>
      </w:r>
    </w:p>
    <w:p w:rsidR="00BF3F31" w:rsidRDefault="00BF3F31" w:rsidP="00BF3F31">
      <w:pPr>
        <w:pStyle w:val="JobDescriptionandResponsibilities"/>
        <w:ind w:left="936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8745EF" w:rsidTr="00194626">
        <w:tc>
          <w:tcPr>
            <w:tcW w:w="5328" w:type="dxa"/>
          </w:tcPr>
          <w:p w:rsidR="008745EF" w:rsidRDefault="008745EF" w:rsidP="00194626">
            <w:pPr>
              <w:pStyle w:val="BusinessName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Pochi</w:t>
            </w:r>
            <w:proofErr w:type="spellEnd"/>
            <w:r>
              <w:rPr>
                <w:rFonts w:eastAsia="MS Mincho"/>
              </w:rPr>
              <w:t xml:space="preserve"> Tea Station – Café</w:t>
            </w:r>
          </w:p>
        </w:tc>
        <w:tc>
          <w:tcPr>
            <w:tcW w:w="5328" w:type="dxa"/>
          </w:tcPr>
          <w:p w:rsidR="008745EF" w:rsidRDefault="008745EF" w:rsidP="0019462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01/06 – 07/11</w:t>
            </w:r>
          </w:p>
        </w:tc>
      </w:tr>
    </w:tbl>
    <w:p w:rsidR="008745EF" w:rsidRDefault="008745EF" w:rsidP="008745EF">
      <w:pPr>
        <w:pStyle w:val="JobTitle"/>
        <w:rPr>
          <w:rFonts w:eastAsia="MS Mincho"/>
        </w:rPr>
      </w:pPr>
      <w:r>
        <w:rPr>
          <w:rFonts w:eastAsia="MS Mincho"/>
        </w:rPr>
        <w:t>Owner</w:t>
      </w:r>
    </w:p>
    <w:p w:rsidR="008745EF" w:rsidRDefault="008745EF" w:rsidP="008745EF">
      <w:pPr>
        <w:pStyle w:val="JobDescriptionandResponsibilities"/>
      </w:pPr>
      <w:r>
        <w:t>Responsible for all aspects of operation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Market the business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Build customer relations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Make sure the business meets the necessity of all codes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 xml:space="preserve">Prepare finances 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Purchase supplies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Direct hiring and assignment of personnel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Manage staff including scheduling, training, and performance evaluations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 xml:space="preserve">Make sure employees are in compliance with Labor and Industry 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Maintain equipment</w:t>
      </w:r>
    </w:p>
    <w:p w:rsidR="008745EF" w:rsidRDefault="008745EF" w:rsidP="008745EF">
      <w:pPr>
        <w:pStyle w:val="JobDescriptionandResponsibilities"/>
        <w:ind w:left="936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8745EF" w:rsidTr="00194626">
        <w:tc>
          <w:tcPr>
            <w:tcW w:w="5328" w:type="dxa"/>
          </w:tcPr>
          <w:p w:rsidR="008745EF" w:rsidRDefault="008745EF" w:rsidP="0019462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WDTS Global</w:t>
            </w:r>
          </w:p>
        </w:tc>
        <w:tc>
          <w:tcPr>
            <w:tcW w:w="5328" w:type="dxa"/>
          </w:tcPr>
          <w:p w:rsidR="008745EF" w:rsidRDefault="008745EF" w:rsidP="0019462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07/05 – 12/05</w:t>
            </w:r>
          </w:p>
        </w:tc>
      </w:tr>
    </w:tbl>
    <w:p w:rsidR="008745EF" w:rsidRDefault="008745EF" w:rsidP="008745EF">
      <w:pPr>
        <w:pStyle w:val="JobTitle"/>
        <w:rPr>
          <w:rFonts w:eastAsia="MS Mincho"/>
        </w:rPr>
      </w:pPr>
      <w:r>
        <w:rPr>
          <w:rFonts w:eastAsia="MS Mincho"/>
        </w:rPr>
        <w:t>Customer Experience Specialist – Technical Support</w:t>
      </w:r>
    </w:p>
    <w:p w:rsidR="008745EF" w:rsidRDefault="008745EF" w:rsidP="008745EF">
      <w:pPr>
        <w:pStyle w:val="JobDescriptionandResponsibilities"/>
      </w:pPr>
      <w:r>
        <w:t xml:space="preserve">Solve customer problems by handling their call, chat or email </w:t>
      </w:r>
    </w:p>
    <w:p w:rsidR="008745EF" w:rsidRDefault="008745EF" w:rsidP="008745EF">
      <w:pPr>
        <w:pStyle w:val="JobDescriptionandResponsibilities"/>
        <w:numPr>
          <w:ilvl w:val="0"/>
          <w:numId w:val="30"/>
        </w:numPr>
      </w:pPr>
      <w:r>
        <w:t>Provide solutions to support customer efficiently by trouble shooting wireless data problems in accordance with defined targets and procedures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rFonts w:cs="Arial"/>
          <w:szCs w:val="22"/>
        </w:rPr>
        <w:t>Resolve technical issues through mostly inbound and occasionally outbound telecommunications contact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rFonts w:cs="Arial"/>
          <w:szCs w:val="22"/>
        </w:rPr>
        <w:t>Accurately log query information into client systems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rFonts w:cs="Arial"/>
          <w:szCs w:val="22"/>
        </w:rPr>
        <w:t>Maintain a high standard in personal Key Performance Indicator (KPI) targets as defined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rFonts w:cs="Arial"/>
          <w:szCs w:val="22"/>
        </w:rPr>
        <w:t>Research &amp; investigate wireless data technologies, services and devices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>
        <w:rPr>
          <w:rFonts w:cs="Arial"/>
          <w:szCs w:val="22"/>
        </w:rPr>
        <w:t xml:space="preserve">Specialize in products assigned </w:t>
      </w:r>
    </w:p>
    <w:p w:rsidR="008745EF" w:rsidRDefault="008745EF" w:rsidP="008745EF">
      <w:pPr>
        <w:pStyle w:val="JobDescriptionandResponsibilities"/>
        <w:ind w:left="936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8745EF" w:rsidTr="00194626">
        <w:tc>
          <w:tcPr>
            <w:tcW w:w="5328" w:type="dxa"/>
          </w:tcPr>
          <w:p w:rsidR="008745EF" w:rsidRDefault="008745EF" w:rsidP="0019462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Nordstrom – Direct</w:t>
            </w:r>
          </w:p>
        </w:tc>
        <w:tc>
          <w:tcPr>
            <w:tcW w:w="5328" w:type="dxa"/>
          </w:tcPr>
          <w:p w:rsidR="008745EF" w:rsidRDefault="008745EF" w:rsidP="0019462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10/03 – 06/05</w:t>
            </w:r>
          </w:p>
        </w:tc>
      </w:tr>
    </w:tbl>
    <w:p w:rsidR="008745EF" w:rsidRDefault="008745EF" w:rsidP="008745EF">
      <w:pPr>
        <w:pStyle w:val="JobTitle"/>
        <w:rPr>
          <w:rFonts w:eastAsia="MS Mincho"/>
        </w:rPr>
      </w:pPr>
      <w:r>
        <w:rPr>
          <w:rFonts w:eastAsia="MS Mincho"/>
        </w:rPr>
        <w:lastRenderedPageBreak/>
        <w:t>Customer Service Specialist</w:t>
      </w:r>
    </w:p>
    <w:p w:rsidR="008745EF" w:rsidRDefault="008745EF" w:rsidP="008745EF">
      <w:pPr>
        <w:pStyle w:val="JobDescriptionandResponsibilities"/>
        <w:ind w:left="0" w:firstLine="360"/>
        <w:rPr>
          <w:rStyle w:val="text"/>
        </w:rPr>
      </w:pPr>
      <w:r>
        <w:rPr>
          <w:rStyle w:val="text"/>
        </w:rPr>
        <w:t>Provide high-quality customer service through multiple channels of communication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200B2B">
        <w:rPr>
          <w:szCs w:val="22"/>
        </w:rPr>
        <w:t>Process orders and offer solutions to customer</w:t>
      </w:r>
      <w:r>
        <w:rPr>
          <w:szCs w:val="22"/>
        </w:rPr>
        <w:t>,</w:t>
      </w:r>
      <w:r w:rsidRPr="00200B2B">
        <w:rPr>
          <w:szCs w:val="22"/>
        </w:rPr>
        <w:t xml:space="preserve"> communicating via telephone, e-mail, or live chat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>Enter data into order capture system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>Utilize various software applications and t</w:t>
      </w:r>
      <w:r>
        <w:rPr>
          <w:szCs w:val="22"/>
        </w:rPr>
        <w:t>echnologies to service customer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>Suggest alternative items to customer for unavailable merchandise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>
        <w:rPr>
          <w:szCs w:val="22"/>
        </w:rPr>
        <w:t>Provide customer</w:t>
      </w:r>
      <w:r w:rsidRPr="000B027C">
        <w:rPr>
          <w:szCs w:val="22"/>
        </w:rPr>
        <w:t xml:space="preserve"> with critical product information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>Share fashion trends and product recommendations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>Troubleshoot and resolve all customer service inquiries or issues arising from Internet and catalog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>Track customer packages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>
        <w:rPr>
          <w:szCs w:val="22"/>
        </w:rPr>
        <w:t>Assist customer</w:t>
      </w:r>
      <w:r w:rsidRPr="000B027C">
        <w:rPr>
          <w:szCs w:val="22"/>
        </w:rPr>
        <w:t xml:space="preserve"> with exchanges and replacement orders</w:t>
      </w:r>
    </w:p>
    <w:p w:rsidR="008745EF" w:rsidRPr="000B027C" w:rsidRDefault="008745EF" w:rsidP="008745EF">
      <w:pPr>
        <w:pStyle w:val="JobDescriptionandResponsibilities"/>
        <w:numPr>
          <w:ilvl w:val="0"/>
          <w:numId w:val="30"/>
        </w:numPr>
      </w:pPr>
      <w:r w:rsidRPr="000B027C">
        <w:rPr>
          <w:szCs w:val="22"/>
        </w:rPr>
        <w:t xml:space="preserve">Process customer financial adjustments </w:t>
      </w:r>
    </w:p>
    <w:p w:rsidR="008745EF" w:rsidRPr="00200B2B" w:rsidRDefault="008745EF" w:rsidP="008745EF">
      <w:pPr>
        <w:pStyle w:val="JobDescriptionandResponsibilities"/>
      </w:pPr>
    </w:p>
    <w:p w:rsidR="008745EF" w:rsidRDefault="008745EF" w:rsidP="008745EF">
      <w:pPr>
        <w:pStyle w:val="JobDescriptionandResponsibilities"/>
      </w:pPr>
    </w:p>
    <w:p w:rsidR="008745EF" w:rsidRDefault="008745EF" w:rsidP="008745EF">
      <w:pPr>
        <w:pStyle w:val="ResumeHeadings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8745EF" w:rsidTr="00194626">
        <w:tc>
          <w:tcPr>
            <w:tcW w:w="5328" w:type="dxa"/>
          </w:tcPr>
          <w:p w:rsidR="008745EF" w:rsidRDefault="008745EF" w:rsidP="00194626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University of Washington, Seattle </w:t>
            </w:r>
            <w:proofErr w:type="spellStart"/>
            <w:r>
              <w:rPr>
                <w:rFonts w:eastAsia="MS Mincho"/>
              </w:rPr>
              <w:t>Wa</w:t>
            </w:r>
            <w:proofErr w:type="spellEnd"/>
          </w:p>
        </w:tc>
        <w:tc>
          <w:tcPr>
            <w:tcW w:w="5328" w:type="dxa"/>
          </w:tcPr>
          <w:p w:rsidR="008745EF" w:rsidRDefault="008745EF" w:rsidP="00194626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09/02 – 06/05</w:t>
            </w:r>
          </w:p>
        </w:tc>
      </w:tr>
    </w:tbl>
    <w:p w:rsidR="008745EF" w:rsidRDefault="008745EF" w:rsidP="008745EF">
      <w:pPr>
        <w:pStyle w:val="JobDescriptionandResponsibilities"/>
      </w:pPr>
      <w:r>
        <w:t>Bachelor of Arts: Economics</w:t>
      </w:r>
    </w:p>
    <w:p w:rsidR="008745EF" w:rsidRDefault="008745EF" w:rsidP="008745EF">
      <w:pPr>
        <w:pStyle w:val="ResumeHeadings"/>
      </w:pPr>
      <w:r>
        <w:t>Skills</w:t>
      </w:r>
    </w:p>
    <w:p w:rsidR="008745EF" w:rsidRDefault="008745EF" w:rsidP="008745EF">
      <w:pPr>
        <w:pStyle w:val="JobDescriptionandResponsibilities"/>
      </w:pPr>
      <w:r>
        <w:t>4 years of high-school Spanish</w:t>
      </w:r>
    </w:p>
    <w:p w:rsidR="008745EF" w:rsidRDefault="008745EF" w:rsidP="008745EF">
      <w:pPr>
        <w:pStyle w:val="JobDescriptionandResponsibilities"/>
      </w:pPr>
      <w:r>
        <w:t>1 year of Korean-heritage at University of Washington</w:t>
      </w:r>
    </w:p>
    <w:p w:rsidR="008745EF" w:rsidRDefault="008745EF" w:rsidP="008745EF">
      <w:pPr>
        <w:pStyle w:val="ResumeHeading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Achievements</w:t>
      </w:r>
    </w:p>
    <w:p w:rsidR="008745EF" w:rsidRDefault="008745EF" w:rsidP="008745EF">
      <w:pPr>
        <w:pStyle w:val="JobDescriptionandResponsibilities"/>
      </w:pPr>
      <w:r>
        <w:t>Principles and Practice of Engineering Exam Proctor</w:t>
      </w:r>
      <w:r>
        <w:tab/>
      </w:r>
      <w:r>
        <w:tab/>
      </w:r>
      <w:r>
        <w:tab/>
      </w:r>
      <w:r>
        <w:tab/>
      </w:r>
      <w:r>
        <w:tab/>
      </w:r>
      <w:r>
        <w:tab/>
        <w:t>10/2011</w:t>
      </w:r>
    </w:p>
    <w:p w:rsidR="008745EF" w:rsidRDefault="008745EF" w:rsidP="008745EF">
      <w:pPr>
        <w:pStyle w:val="JobDescriptionandResponsibilities"/>
      </w:pPr>
      <w:r>
        <w:t>Fundamentals of Engineering Exam Procter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10/2011</w:t>
      </w:r>
    </w:p>
    <w:p w:rsidR="008745EF" w:rsidRDefault="008745EF" w:rsidP="008745EF">
      <w:pPr>
        <w:pStyle w:val="JobDescriptionandResponsibilities"/>
      </w:pPr>
      <w:r>
        <w:t>Boys and Girls Club Basketball Coach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1997 - 2001</w:t>
      </w:r>
    </w:p>
    <w:p w:rsidR="008745EF" w:rsidRDefault="008745EF" w:rsidP="008745EF">
      <w:pPr>
        <w:pStyle w:val="JobDescriptionandResponsibilities"/>
      </w:pPr>
      <w:r>
        <w:t>VBS 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1997 - 2010</w:t>
      </w:r>
    </w:p>
    <w:p w:rsidR="008745EF" w:rsidRDefault="008745EF" w:rsidP="008745EF">
      <w:pPr>
        <w:pStyle w:val="JobDescriptionandResponsibilities"/>
      </w:pPr>
      <w:r>
        <w:t>KPCS Sunday school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2005 - 2010</w:t>
      </w:r>
    </w:p>
    <w:p w:rsidR="008745EF" w:rsidRDefault="008745EF" w:rsidP="008745EF">
      <w:pPr>
        <w:pStyle w:val="JobDescriptionandResponsibilities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45EF" w:rsidRDefault="008745EF" w:rsidP="008745EF">
      <w:pPr>
        <w:pStyle w:val="JobDescriptionandResponsibilities"/>
      </w:pPr>
    </w:p>
    <w:p w:rsidR="005F6D5F" w:rsidRDefault="005F6D5F" w:rsidP="000B027C">
      <w:pPr>
        <w:pStyle w:val="JobDescriptionandResponsibilities"/>
      </w:pPr>
    </w:p>
    <w:sectPr w:rsidR="005F6D5F" w:rsidSect="005F6D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F6" w:rsidRDefault="00202DF6">
      <w:r>
        <w:separator/>
      </w:r>
    </w:p>
  </w:endnote>
  <w:endnote w:type="continuationSeparator" w:id="0">
    <w:p w:rsidR="00202DF6" w:rsidRDefault="0020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F6" w:rsidRDefault="00202DF6">
      <w:r>
        <w:separator/>
      </w:r>
    </w:p>
  </w:footnote>
  <w:footnote w:type="continuationSeparator" w:id="0">
    <w:p w:rsidR="00202DF6" w:rsidRDefault="0020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124A59"/>
    <w:multiLevelType w:val="hybridMultilevel"/>
    <w:tmpl w:val="3062941C"/>
    <w:lvl w:ilvl="0" w:tplc="558C571C">
      <w:start w:val="10"/>
      <w:numFmt w:val="bullet"/>
      <w:lvlText w:val=""/>
      <w:lvlJc w:val="left"/>
      <w:pPr>
        <w:ind w:left="936" w:hanging="360"/>
      </w:pPr>
      <w:rPr>
        <w:rFonts w:ascii="Symbol" w:eastAsia="MS Mincho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F81E3A"/>
    <w:multiLevelType w:val="multilevel"/>
    <w:tmpl w:val="8514EB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7"/>
  </w:num>
  <w:num w:numId="4">
    <w:abstractNumId w:val="21"/>
  </w:num>
  <w:num w:numId="5">
    <w:abstractNumId w:val="28"/>
  </w:num>
  <w:num w:numId="6">
    <w:abstractNumId w:val="13"/>
  </w:num>
  <w:num w:numId="7">
    <w:abstractNumId w:val="19"/>
  </w:num>
  <w:num w:numId="8">
    <w:abstractNumId w:val="15"/>
  </w:num>
  <w:num w:numId="9">
    <w:abstractNumId w:val="16"/>
  </w:num>
  <w:num w:numId="10">
    <w:abstractNumId w:val="27"/>
  </w:num>
  <w:num w:numId="11">
    <w:abstractNumId w:val="24"/>
  </w:num>
  <w:num w:numId="12">
    <w:abstractNumId w:val="25"/>
  </w:num>
  <w:num w:numId="13">
    <w:abstractNumId w:val="23"/>
  </w:num>
  <w:num w:numId="14">
    <w:abstractNumId w:val="0"/>
  </w:num>
  <w:num w:numId="15">
    <w:abstractNumId w:val="30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74"/>
    <w:rsid w:val="000B027C"/>
    <w:rsid w:val="00127EA1"/>
    <w:rsid w:val="0018093F"/>
    <w:rsid w:val="001E2CE2"/>
    <w:rsid w:val="00200B2B"/>
    <w:rsid w:val="00202DF6"/>
    <w:rsid w:val="003B14F7"/>
    <w:rsid w:val="003B6531"/>
    <w:rsid w:val="00402D68"/>
    <w:rsid w:val="00422166"/>
    <w:rsid w:val="00431A98"/>
    <w:rsid w:val="005F6D5F"/>
    <w:rsid w:val="006630DC"/>
    <w:rsid w:val="00694122"/>
    <w:rsid w:val="006D217A"/>
    <w:rsid w:val="006D7076"/>
    <w:rsid w:val="00742033"/>
    <w:rsid w:val="007D6A9C"/>
    <w:rsid w:val="008745EF"/>
    <w:rsid w:val="008965F8"/>
    <w:rsid w:val="009F50A9"/>
    <w:rsid w:val="00A6271D"/>
    <w:rsid w:val="00BA788A"/>
    <w:rsid w:val="00BD4EFD"/>
    <w:rsid w:val="00BF3F31"/>
    <w:rsid w:val="00CE017A"/>
    <w:rsid w:val="00D54213"/>
    <w:rsid w:val="00D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3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  <w:style w:type="character" w:customStyle="1" w:styleId="text">
    <w:name w:val="text"/>
    <w:basedOn w:val="DefaultParagraphFont"/>
    <w:rsid w:val="00200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3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  <w:style w:type="character" w:customStyle="1" w:styleId="text">
    <w:name w:val="text"/>
    <w:basedOn w:val="DefaultParagraphFont"/>
    <w:rsid w:val="0020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Local\Temp\TS102716789-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Props1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TS102716789-1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2009-06-18T17:50:00Z</cp:lastPrinted>
  <dcterms:created xsi:type="dcterms:W3CDTF">2012-01-02T04:29:00Z</dcterms:created>
  <dcterms:modified xsi:type="dcterms:W3CDTF">2012-01-02T04:29:00Z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